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9A4209" w:rsidRPr="009A4209" w14:paraId="1961E67B" w14:textId="351E5B88" w:rsidTr="14CBB5A0">
        <w:tc>
          <w:tcPr>
            <w:tcW w:w="2405" w:type="dxa"/>
            <w:shd w:val="clear" w:color="auto" w:fill="EB3737"/>
          </w:tcPr>
          <w:p w14:paraId="5C89467C" w14:textId="4F15920A" w:rsidR="009A4209" w:rsidRPr="009A4209" w:rsidRDefault="009A4209" w:rsidP="000B6754">
            <w:pPr>
              <w:spacing w:after="240" w:line="480" w:lineRule="auto"/>
              <w:contextualSpacing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A42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Job Description</w:t>
            </w:r>
          </w:p>
        </w:tc>
        <w:tc>
          <w:tcPr>
            <w:tcW w:w="6089" w:type="dxa"/>
            <w:shd w:val="clear" w:color="auto" w:fill="EB3737"/>
          </w:tcPr>
          <w:p w14:paraId="68AA4765" w14:textId="7328F312" w:rsidR="009A4209" w:rsidRPr="009A4209" w:rsidRDefault="004364FB" w:rsidP="000B6754">
            <w:pPr>
              <w:spacing w:after="240" w:line="480" w:lineRule="auto"/>
              <w:contextualSpacing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Technical </w:t>
            </w:r>
            <w:r w:rsidR="00A44C5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Consultant</w:t>
            </w:r>
          </w:p>
        </w:tc>
      </w:tr>
      <w:tr w:rsidR="009A4209" w:rsidRPr="009A4209" w14:paraId="6350841B" w14:textId="141AFF21" w:rsidTr="14CBB5A0">
        <w:tc>
          <w:tcPr>
            <w:tcW w:w="2405" w:type="dxa"/>
          </w:tcPr>
          <w:p w14:paraId="5BD3B195" w14:textId="3760E646" w:rsidR="009A4209" w:rsidRPr="009A4209" w:rsidRDefault="009A4209" w:rsidP="000B6754">
            <w:pPr>
              <w:spacing w:after="2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4209">
              <w:rPr>
                <w:rFonts w:ascii="Arial" w:hAnsi="Arial" w:cs="Arial"/>
                <w:sz w:val="20"/>
                <w:szCs w:val="20"/>
              </w:rPr>
              <w:t xml:space="preserve">Job Title: </w:t>
            </w:r>
            <w:r w:rsidRPr="009A420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089" w:type="dxa"/>
          </w:tcPr>
          <w:p w14:paraId="6ABA4D42" w14:textId="3E8F2695" w:rsidR="009A4209" w:rsidRPr="009A4209" w:rsidRDefault="00DA52B3" w:rsidP="000B6754">
            <w:pPr>
              <w:spacing w:after="24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</w:t>
            </w:r>
            <w:r w:rsidR="004364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4C51">
              <w:rPr>
                <w:rFonts w:ascii="Arial" w:hAnsi="Arial" w:cs="Arial"/>
                <w:sz w:val="20"/>
                <w:szCs w:val="20"/>
              </w:rPr>
              <w:t>Consultant</w:t>
            </w:r>
          </w:p>
        </w:tc>
      </w:tr>
      <w:tr w:rsidR="009A4209" w:rsidRPr="009A4209" w14:paraId="5F64A840" w14:textId="1596AAE8" w:rsidTr="14CBB5A0">
        <w:trPr>
          <w:trHeight w:val="555"/>
        </w:trPr>
        <w:tc>
          <w:tcPr>
            <w:tcW w:w="2405" w:type="dxa"/>
          </w:tcPr>
          <w:p w14:paraId="22E8FDFD" w14:textId="589D9026" w:rsidR="009A4209" w:rsidRPr="009A4209" w:rsidRDefault="009A4209" w:rsidP="000B6754">
            <w:pPr>
              <w:spacing w:after="240"/>
              <w:contextualSpacing/>
            </w:pPr>
            <w:r w:rsidRPr="14CBB5A0">
              <w:rPr>
                <w:rFonts w:ascii="Arial" w:hAnsi="Arial" w:cs="Arial"/>
                <w:sz w:val="20"/>
                <w:szCs w:val="20"/>
              </w:rPr>
              <w:t xml:space="preserve">Reports to:  </w:t>
            </w:r>
            <w:r>
              <w:tab/>
            </w:r>
          </w:p>
        </w:tc>
        <w:tc>
          <w:tcPr>
            <w:tcW w:w="6089" w:type="dxa"/>
          </w:tcPr>
          <w:p w14:paraId="50273077" w14:textId="693F398B" w:rsidR="009A4209" w:rsidRPr="009A4209" w:rsidRDefault="00F65380" w:rsidP="000B6754">
            <w:pPr>
              <w:spacing w:after="24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Consulting</w:t>
            </w:r>
            <w:r w:rsidR="00DA52B3">
              <w:rPr>
                <w:rFonts w:ascii="Arial" w:hAnsi="Arial" w:cs="Arial"/>
                <w:sz w:val="20"/>
                <w:szCs w:val="20"/>
              </w:rPr>
              <w:t xml:space="preserve"> Team Manager</w:t>
            </w:r>
          </w:p>
        </w:tc>
      </w:tr>
      <w:tr w:rsidR="009A4209" w:rsidRPr="009A4209" w14:paraId="5A291E2F" w14:textId="26001340" w:rsidTr="14CBB5A0">
        <w:tc>
          <w:tcPr>
            <w:tcW w:w="2405" w:type="dxa"/>
          </w:tcPr>
          <w:p w14:paraId="33979B2F" w14:textId="2F413C0E" w:rsidR="009A4209" w:rsidRPr="009A4209" w:rsidRDefault="009A4209" w:rsidP="000B6754">
            <w:pPr>
              <w:spacing w:after="2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4209">
              <w:rPr>
                <w:rFonts w:ascii="Arial" w:hAnsi="Arial" w:cs="Arial"/>
                <w:sz w:val="20"/>
                <w:szCs w:val="20"/>
              </w:rPr>
              <w:t xml:space="preserve">Manages: </w:t>
            </w:r>
            <w:r w:rsidRPr="009A420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089" w:type="dxa"/>
          </w:tcPr>
          <w:p w14:paraId="6BEF3253" w14:textId="00053215" w:rsidR="009A4209" w:rsidRPr="009A4209" w:rsidRDefault="00A44C51" w:rsidP="000B6754">
            <w:pPr>
              <w:spacing w:after="24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881E7A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37C67" w:rsidRPr="009A4209" w14:paraId="2F1772CC" w14:textId="77777777" w:rsidTr="14CBB5A0">
        <w:tc>
          <w:tcPr>
            <w:tcW w:w="2405" w:type="dxa"/>
          </w:tcPr>
          <w:p w14:paraId="65F0608F" w14:textId="62D68888" w:rsidR="00337C67" w:rsidRPr="009A4209" w:rsidRDefault="00337C67" w:rsidP="000B6754">
            <w:pPr>
              <w:spacing w:after="24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Description:</w:t>
            </w:r>
          </w:p>
        </w:tc>
        <w:tc>
          <w:tcPr>
            <w:tcW w:w="6089" w:type="dxa"/>
          </w:tcPr>
          <w:p w14:paraId="51B530A1" w14:textId="5591EC80" w:rsidR="00337C67" w:rsidRPr="00B00B49" w:rsidRDefault="003E020E" w:rsidP="000B6754">
            <w:pPr>
              <w:spacing w:after="24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881E7A">
              <w:rPr>
                <w:rFonts w:ascii="Arial" w:hAnsi="Arial" w:cs="Arial"/>
                <w:sz w:val="20"/>
                <w:szCs w:val="20"/>
              </w:rPr>
              <w:t xml:space="preserve">technical </w:t>
            </w:r>
            <w:r>
              <w:rPr>
                <w:rFonts w:ascii="Arial" w:hAnsi="Arial" w:cs="Arial"/>
                <w:sz w:val="20"/>
                <w:szCs w:val="20"/>
              </w:rPr>
              <w:t>subject matter expertise</w:t>
            </w:r>
            <w:r w:rsidR="00E97E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A2F97">
              <w:rPr>
                <w:rFonts w:ascii="Arial" w:hAnsi="Arial" w:cs="Arial"/>
                <w:sz w:val="20"/>
                <w:szCs w:val="20"/>
              </w:rPr>
              <w:t>advisory</w:t>
            </w:r>
            <w:r w:rsidR="00E97E43">
              <w:rPr>
                <w:rFonts w:ascii="Arial" w:hAnsi="Arial" w:cs="Arial"/>
                <w:sz w:val="20"/>
                <w:szCs w:val="20"/>
              </w:rPr>
              <w:t xml:space="preserve"> and consulting</w:t>
            </w:r>
            <w:r w:rsidR="00FA2F97">
              <w:rPr>
                <w:rFonts w:ascii="Arial" w:hAnsi="Arial" w:cs="Arial"/>
                <w:sz w:val="20"/>
                <w:szCs w:val="20"/>
              </w:rPr>
              <w:t xml:space="preserve"> services </w:t>
            </w:r>
            <w:r w:rsidR="00E97E43">
              <w:rPr>
                <w:rFonts w:ascii="Arial" w:hAnsi="Arial" w:cs="Arial"/>
                <w:sz w:val="20"/>
                <w:szCs w:val="20"/>
              </w:rPr>
              <w:t xml:space="preserve">to our enterprise customers </w:t>
            </w:r>
            <w:r w:rsidR="00093E13">
              <w:rPr>
                <w:rFonts w:ascii="Arial" w:hAnsi="Arial" w:cs="Arial"/>
                <w:sz w:val="20"/>
                <w:szCs w:val="20"/>
              </w:rPr>
              <w:t xml:space="preserve">covering </w:t>
            </w:r>
            <w:r>
              <w:rPr>
                <w:rFonts w:ascii="Arial" w:hAnsi="Arial" w:cs="Arial"/>
                <w:sz w:val="20"/>
                <w:szCs w:val="20"/>
              </w:rPr>
              <w:t xml:space="preserve">a broad range of </w:t>
            </w:r>
            <w:r w:rsidR="00FA2F97">
              <w:rPr>
                <w:rFonts w:ascii="Arial" w:hAnsi="Arial" w:cs="Arial"/>
                <w:sz w:val="20"/>
                <w:szCs w:val="20"/>
              </w:rPr>
              <w:t xml:space="preserve">network and telecoms products and services </w:t>
            </w:r>
          </w:p>
        </w:tc>
      </w:tr>
    </w:tbl>
    <w:p w14:paraId="5D27CD90" w14:textId="77777777" w:rsidR="00A128E3" w:rsidRPr="005F1CD9" w:rsidRDefault="00A128E3" w:rsidP="000B6754">
      <w:pPr>
        <w:spacing w:after="240" w:line="240" w:lineRule="auto"/>
        <w:ind w:left="1440" w:hanging="1440"/>
        <w:contextualSpacing/>
        <w:rPr>
          <w:rFonts w:ascii="Arial" w:hAnsi="Arial" w:cs="Arial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29493B" w:rsidRPr="0029493B" w14:paraId="5D27CD98" w14:textId="77777777" w:rsidTr="14CBB5A0">
        <w:trPr>
          <w:trHeight w:val="431"/>
        </w:trPr>
        <w:tc>
          <w:tcPr>
            <w:tcW w:w="8500" w:type="dxa"/>
            <w:shd w:val="clear" w:color="auto" w:fill="EB3737"/>
          </w:tcPr>
          <w:p w14:paraId="5D27CD95" w14:textId="6670A9F8" w:rsidR="0029493B" w:rsidRPr="0029493B" w:rsidRDefault="00093E13" w:rsidP="000B6754">
            <w:pPr>
              <w:spacing w:after="240" w:line="240" w:lineRule="auto"/>
              <w:contextualSpacing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Technical Consultancy</w:t>
            </w:r>
          </w:p>
        </w:tc>
      </w:tr>
      <w:tr w:rsidR="00A879D8" w:rsidRPr="005F1CD9" w14:paraId="4F4A6B7C" w14:textId="77777777" w:rsidTr="14CBB5A0">
        <w:trPr>
          <w:trHeight w:val="431"/>
        </w:trPr>
        <w:tc>
          <w:tcPr>
            <w:tcW w:w="8500" w:type="dxa"/>
          </w:tcPr>
          <w:p w14:paraId="1ECD3F0B" w14:textId="184BC5B2" w:rsidR="00093E13" w:rsidRDefault="00384874" w:rsidP="14CBB5A0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14CBB5A0">
              <w:rPr>
                <w:rFonts w:ascii="Arial" w:hAnsi="Arial" w:cs="Arial"/>
                <w:sz w:val="20"/>
                <w:szCs w:val="20"/>
              </w:rPr>
              <w:t xml:space="preserve">Provide deep market </w:t>
            </w:r>
            <w:r w:rsidR="00403226" w:rsidRPr="14CBB5A0">
              <w:rPr>
                <w:rFonts w:ascii="Arial" w:hAnsi="Arial" w:cs="Arial"/>
                <w:sz w:val="20"/>
                <w:szCs w:val="20"/>
              </w:rPr>
              <w:t xml:space="preserve">experience and </w:t>
            </w:r>
            <w:r w:rsidRPr="14CBB5A0">
              <w:rPr>
                <w:rFonts w:ascii="Arial" w:hAnsi="Arial" w:cs="Arial"/>
                <w:sz w:val="20"/>
                <w:szCs w:val="20"/>
              </w:rPr>
              <w:t xml:space="preserve">expertise across a broad range of network and telecoms </w:t>
            </w:r>
            <w:r w:rsidR="00BC64C8" w:rsidRPr="14CBB5A0">
              <w:rPr>
                <w:rFonts w:ascii="Arial" w:hAnsi="Arial" w:cs="Arial"/>
                <w:sz w:val="20"/>
                <w:szCs w:val="20"/>
              </w:rPr>
              <w:t xml:space="preserve">products and </w:t>
            </w:r>
            <w:r w:rsidRPr="14CBB5A0">
              <w:rPr>
                <w:rFonts w:ascii="Arial" w:hAnsi="Arial" w:cs="Arial"/>
                <w:sz w:val="20"/>
                <w:szCs w:val="20"/>
              </w:rPr>
              <w:t>services</w:t>
            </w:r>
            <w:r w:rsidR="00BC64C8" w:rsidRPr="14CBB5A0">
              <w:rPr>
                <w:rFonts w:ascii="Arial" w:hAnsi="Arial" w:cs="Arial"/>
                <w:sz w:val="20"/>
                <w:szCs w:val="20"/>
              </w:rPr>
              <w:t xml:space="preserve"> (SD-WAN, SASE, </w:t>
            </w:r>
            <w:proofErr w:type="spellStart"/>
            <w:r w:rsidR="58D924E6" w:rsidRPr="14CBB5A0">
              <w:rPr>
                <w:rFonts w:ascii="Arial" w:hAnsi="Arial" w:cs="Arial"/>
                <w:sz w:val="20"/>
                <w:szCs w:val="20"/>
              </w:rPr>
              <w:t>UCaaS</w:t>
            </w:r>
            <w:proofErr w:type="spellEnd"/>
            <w:r w:rsidR="58D924E6" w:rsidRPr="14CBB5A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E1065" w:rsidRPr="14CBB5A0">
              <w:rPr>
                <w:rFonts w:ascii="Arial" w:hAnsi="Arial" w:cs="Arial"/>
                <w:sz w:val="20"/>
                <w:szCs w:val="20"/>
              </w:rPr>
              <w:t>CCaaS</w:t>
            </w:r>
            <w:proofErr w:type="spellEnd"/>
            <w:r w:rsidR="00EE1065" w:rsidRPr="14CBB5A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938BD" w:rsidRPr="14CBB5A0">
              <w:rPr>
                <w:rFonts w:ascii="Arial" w:hAnsi="Arial" w:cs="Arial"/>
                <w:sz w:val="20"/>
                <w:szCs w:val="20"/>
              </w:rPr>
              <w:t>LAN/</w:t>
            </w:r>
            <w:proofErr w:type="spellStart"/>
            <w:r w:rsidR="007938BD" w:rsidRPr="14CBB5A0"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  <w:r w:rsidR="007938BD" w:rsidRPr="14CBB5A0">
              <w:rPr>
                <w:rFonts w:ascii="Arial" w:hAnsi="Arial" w:cs="Arial"/>
                <w:sz w:val="20"/>
                <w:szCs w:val="20"/>
              </w:rPr>
              <w:t>, Mobility)</w:t>
            </w:r>
          </w:p>
          <w:p w14:paraId="6310938B" w14:textId="405626CF" w:rsidR="00755FEE" w:rsidRDefault="004241BD" w:rsidP="008C6FD3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the </w:t>
            </w:r>
            <w:r w:rsidR="001F7EFF">
              <w:rPr>
                <w:rFonts w:ascii="Arial" w:hAnsi="Arial" w:cs="Arial"/>
                <w:sz w:val="20"/>
                <w:szCs w:val="20"/>
              </w:rPr>
              <w:t xml:space="preserve">design and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938BD">
              <w:rPr>
                <w:rFonts w:ascii="Arial" w:hAnsi="Arial" w:cs="Arial"/>
                <w:sz w:val="20"/>
                <w:szCs w:val="20"/>
              </w:rPr>
              <w:t>evelop</w:t>
            </w:r>
            <w:r>
              <w:rPr>
                <w:rFonts w:ascii="Arial" w:hAnsi="Arial" w:cs="Arial"/>
                <w:sz w:val="20"/>
                <w:szCs w:val="20"/>
              </w:rPr>
              <w:t>ment of</w:t>
            </w:r>
            <w:r w:rsidR="007938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70AF">
              <w:rPr>
                <w:rFonts w:ascii="Arial" w:hAnsi="Arial" w:cs="Arial"/>
                <w:sz w:val="20"/>
                <w:szCs w:val="20"/>
              </w:rPr>
              <w:t>complex network and telecoms architecture</w:t>
            </w:r>
            <w:r w:rsidR="007938BD">
              <w:rPr>
                <w:rFonts w:ascii="Arial" w:hAnsi="Arial" w:cs="Arial"/>
                <w:sz w:val="20"/>
                <w:szCs w:val="20"/>
              </w:rPr>
              <w:t>s</w:t>
            </w:r>
            <w:r w:rsidR="008203D3">
              <w:rPr>
                <w:rFonts w:ascii="Arial" w:hAnsi="Arial" w:cs="Arial"/>
                <w:sz w:val="20"/>
                <w:szCs w:val="20"/>
              </w:rPr>
              <w:t>,</w:t>
            </w:r>
            <w:r w:rsidR="007938B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with and on behalf of our </w:t>
            </w:r>
            <w:r w:rsidR="006C33AC">
              <w:rPr>
                <w:rFonts w:ascii="Arial" w:hAnsi="Arial" w:cs="Arial"/>
                <w:sz w:val="20"/>
                <w:szCs w:val="20"/>
              </w:rPr>
              <w:t>customers</w:t>
            </w:r>
          </w:p>
          <w:p w14:paraId="77422EC8" w14:textId="2102477A" w:rsidR="00ED4FB2" w:rsidRDefault="00B47A96" w:rsidP="008C6FD3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Capture, develop and analyse customer requirements </w:t>
            </w:r>
            <w:r w:rsidR="003163CC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7603E8">
              <w:rPr>
                <w:rFonts w:ascii="Arial" w:hAnsi="Arial" w:cs="Arial"/>
                <w:sz w:val="20"/>
                <w:szCs w:val="20"/>
              </w:rPr>
              <w:t>a broad range of network and telecoms products and services</w:t>
            </w:r>
            <w:r w:rsidR="000470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BDC5BF" w14:textId="77777777" w:rsidR="00D664DF" w:rsidRDefault="007A7867" w:rsidP="008C6FD3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and validate customer developed strategies to iden</w:t>
            </w:r>
            <w:r w:rsidR="00D664DF">
              <w:rPr>
                <w:rFonts w:ascii="Arial" w:hAnsi="Arial" w:cs="Arial"/>
                <w:sz w:val="20"/>
                <w:szCs w:val="20"/>
              </w:rPr>
              <w:t>tify market alignment and opportunities for improvement</w:t>
            </w:r>
          </w:p>
          <w:p w14:paraId="5FAFFD3B" w14:textId="5F33F75E" w:rsidR="008E23EC" w:rsidRPr="00F43926" w:rsidRDefault="00904814" w:rsidP="00F43926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Deliver TNC’s </w:t>
            </w:r>
            <w:r w:rsidR="00E7443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trategy </w:t>
            </w:r>
            <w:r w:rsidR="00E74430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evelopment and </w:t>
            </w:r>
            <w:r w:rsidR="00E7443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trategic </w:t>
            </w:r>
            <w:r w:rsidR="00E74430">
              <w:rPr>
                <w:rFonts w:ascii="Arial" w:hAnsi="Arial" w:cs="Arial"/>
                <w:sz w:val="20"/>
                <w:szCs w:val="20"/>
              </w:rPr>
              <w:t>p</w:t>
            </w:r>
            <w:r w:rsidR="00A327E4">
              <w:rPr>
                <w:rFonts w:ascii="Arial" w:hAnsi="Arial" w:cs="Arial"/>
                <w:sz w:val="20"/>
                <w:szCs w:val="20"/>
              </w:rPr>
              <w:t>rocurement frameworks in line with agreed Company and Customer expectations</w:t>
            </w:r>
            <w:r w:rsidR="007A78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8ECA69" w14:textId="17815DA7" w:rsidR="00C31C59" w:rsidRDefault="00C31C59" w:rsidP="00C31C59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C59">
              <w:rPr>
                <w:rFonts w:ascii="Arial" w:hAnsi="Arial" w:cs="Arial"/>
                <w:sz w:val="20"/>
                <w:szCs w:val="20"/>
              </w:rPr>
              <w:t xml:space="preserve">Contribute to multiple strategy development and procurement projects simultaneously </w:t>
            </w:r>
          </w:p>
          <w:p w14:paraId="0E10836E" w14:textId="2219A800" w:rsidR="00C31C59" w:rsidRPr="00C31C59" w:rsidRDefault="00C31C59" w:rsidP="00C31C59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1C59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CD40FA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Pr="00C31C59">
              <w:rPr>
                <w:rFonts w:ascii="Arial" w:hAnsi="Arial" w:cs="Arial"/>
                <w:sz w:val="20"/>
                <w:szCs w:val="20"/>
              </w:rPr>
              <w:t xml:space="preserve">TNC consultants with technical, service, and operational expertise to assist them in developing strategies, complete procurement processes etc. </w:t>
            </w:r>
          </w:p>
          <w:p w14:paraId="2AA677B0" w14:textId="559CADE3" w:rsidR="00A879D8" w:rsidRPr="00DA52B3" w:rsidRDefault="00A879D8" w:rsidP="00DA52B3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942A6">
              <w:rPr>
                <w:rFonts w:ascii="Arial" w:hAnsi="Arial" w:cs="Arial"/>
                <w:sz w:val="20"/>
                <w:szCs w:val="20"/>
              </w:rPr>
              <w:t xml:space="preserve">Demonstrate a </w:t>
            </w:r>
            <w:r w:rsidR="006A0CB2">
              <w:rPr>
                <w:rFonts w:ascii="Arial" w:hAnsi="Arial" w:cs="Arial"/>
                <w:sz w:val="20"/>
                <w:szCs w:val="20"/>
              </w:rPr>
              <w:t xml:space="preserve">broad </w:t>
            </w:r>
            <w:r w:rsidRPr="006942A6">
              <w:rPr>
                <w:rFonts w:ascii="Arial" w:hAnsi="Arial" w:cs="Arial"/>
                <w:sz w:val="20"/>
                <w:szCs w:val="20"/>
              </w:rPr>
              <w:t xml:space="preserve">range of </w:t>
            </w:r>
            <w:r w:rsidR="00C15761">
              <w:rPr>
                <w:rFonts w:ascii="Arial" w:hAnsi="Arial" w:cs="Arial"/>
                <w:sz w:val="20"/>
                <w:szCs w:val="20"/>
              </w:rPr>
              <w:t xml:space="preserve">market </w:t>
            </w:r>
            <w:r w:rsidR="00C15761" w:rsidRPr="002C2381">
              <w:rPr>
                <w:rFonts w:ascii="Arial" w:hAnsi="Arial" w:cs="Arial"/>
                <w:sz w:val="20"/>
                <w:szCs w:val="20"/>
              </w:rPr>
              <w:t>al</w:t>
            </w:r>
            <w:r w:rsidR="00714B50" w:rsidRPr="002C2381">
              <w:rPr>
                <w:rFonts w:ascii="Arial" w:hAnsi="Arial" w:cs="Arial"/>
                <w:sz w:val="20"/>
                <w:szCs w:val="20"/>
              </w:rPr>
              <w:t xml:space="preserve">igned </w:t>
            </w:r>
            <w:r w:rsidR="00F728F4" w:rsidRPr="002C2381">
              <w:rPr>
                <w:rFonts w:ascii="Arial" w:hAnsi="Arial" w:cs="Arial"/>
                <w:sz w:val="20"/>
                <w:szCs w:val="20"/>
              </w:rPr>
              <w:t xml:space="preserve">technical </w:t>
            </w:r>
            <w:r w:rsidR="0046569E" w:rsidRPr="002C2381">
              <w:rPr>
                <w:rFonts w:ascii="Arial" w:hAnsi="Arial" w:cs="Arial"/>
                <w:sz w:val="20"/>
                <w:szCs w:val="20"/>
              </w:rPr>
              <w:t>knowledge</w:t>
            </w:r>
            <w:r w:rsidR="004656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C2381">
              <w:rPr>
                <w:rFonts w:ascii="Arial" w:hAnsi="Arial" w:cs="Arial"/>
                <w:sz w:val="20"/>
                <w:szCs w:val="20"/>
              </w:rPr>
              <w:t>operational experience,</w:t>
            </w:r>
            <w:r w:rsidR="00EF10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42A6">
              <w:rPr>
                <w:rFonts w:ascii="Arial" w:hAnsi="Arial" w:cs="Arial"/>
                <w:sz w:val="20"/>
                <w:szCs w:val="20"/>
              </w:rPr>
              <w:t>and advisory skills to a variety of customer personnel</w:t>
            </w:r>
          </w:p>
        </w:tc>
      </w:tr>
      <w:tr w:rsidR="007619C3" w:rsidRPr="005F1CD9" w14:paraId="3729346E" w14:textId="77777777" w:rsidTr="14CBB5A0">
        <w:trPr>
          <w:trHeight w:val="431"/>
        </w:trPr>
        <w:tc>
          <w:tcPr>
            <w:tcW w:w="8500" w:type="dxa"/>
            <w:shd w:val="clear" w:color="auto" w:fill="FF6464"/>
          </w:tcPr>
          <w:p w14:paraId="7AD77826" w14:textId="682E9AC7" w:rsidR="007619C3" w:rsidRPr="00FE306A" w:rsidRDefault="005F0795" w:rsidP="006248AD">
            <w:pPr>
              <w:spacing w:after="240" w:line="240" w:lineRule="auto"/>
              <w:contextualSpacing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E306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General </w:t>
            </w:r>
            <w:r w:rsidR="007619C3" w:rsidRPr="00FE306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Project Management</w:t>
            </w:r>
          </w:p>
        </w:tc>
      </w:tr>
      <w:tr w:rsidR="007619C3" w:rsidRPr="005F1CD9" w14:paraId="7BDF6D21" w14:textId="77777777" w:rsidTr="14CBB5A0">
        <w:trPr>
          <w:trHeight w:val="431"/>
        </w:trPr>
        <w:tc>
          <w:tcPr>
            <w:tcW w:w="8500" w:type="dxa"/>
          </w:tcPr>
          <w:p w14:paraId="7101056F" w14:textId="0501DF85" w:rsidR="006248AD" w:rsidRDefault="006248AD" w:rsidP="00FB4AE5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48AD">
              <w:rPr>
                <w:rFonts w:ascii="Arial" w:hAnsi="Arial" w:cs="Arial"/>
                <w:sz w:val="20"/>
                <w:szCs w:val="20"/>
              </w:rPr>
              <w:t>Provide regular and fully detailed information via the company’s designated software system for your project progress</w:t>
            </w:r>
          </w:p>
          <w:p w14:paraId="52B32F64" w14:textId="59EC53B5" w:rsidR="006A0CB2" w:rsidRPr="006A0CB2" w:rsidRDefault="006A0CB2" w:rsidP="006A0CB2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CB2">
              <w:rPr>
                <w:rFonts w:ascii="Arial" w:hAnsi="Arial" w:cs="Arial"/>
                <w:sz w:val="20"/>
                <w:szCs w:val="20"/>
              </w:rPr>
              <w:t>Demonstrate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0CB2">
              <w:rPr>
                <w:rFonts w:ascii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 xml:space="preserve">broad </w:t>
            </w:r>
            <w:r w:rsidRPr="006A0CB2">
              <w:rPr>
                <w:rFonts w:ascii="Arial" w:hAnsi="Arial" w:cs="Arial"/>
                <w:sz w:val="20"/>
                <w:szCs w:val="20"/>
              </w:rPr>
              <w:t>range of commercial, procedural and process, inter-personal, negotiation and advisory skills to a variety of customer personnel</w:t>
            </w:r>
          </w:p>
          <w:p w14:paraId="3D0952B6" w14:textId="45CE3C2E" w:rsidR="00FB4AE5" w:rsidRPr="006942A6" w:rsidRDefault="00FB4AE5" w:rsidP="00FB4AE5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42A6">
              <w:rPr>
                <w:rFonts w:ascii="Arial" w:hAnsi="Arial" w:cs="Arial"/>
                <w:sz w:val="20"/>
                <w:szCs w:val="20"/>
              </w:rPr>
              <w:t xml:space="preserve">Attend project management review sessions with </w:t>
            </w:r>
            <w:r w:rsidR="00DA52B3">
              <w:rPr>
                <w:rFonts w:ascii="Arial" w:hAnsi="Arial" w:cs="Arial"/>
                <w:sz w:val="20"/>
                <w:szCs w:val="20"/>
              </w:rPr>
              <w:t>Business Partners</w:t>
            </w:r>
            <w:r w:rsidRPr="006942A6">
              <w:rPr>
                <w:rFonts w:ascii="Arial" w:hAnsi="Arial" w:cs="Arial"/>
                <w:sz w:val="20"/>
                <w:szCs w:val="20"/>
              </w:rPr>
              <w:t xml:space="preserve"> and Consultants</w:t>
            </w:r>
          </w:p>
          <w:p w14:paraId="29B6D9C6" w14:textId="77777777" w:rsidR="00FB4AE5" w:rsidRPr="006942A6" w:rsidRDefault="00FB4AE5" w:rsidP="00FB4AE5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942A6">
              <w:rPr>
                <w:rFonts w:ascii="Arial" w:hAnsi="Arial" w:cs="Arial"/>
                <w:sz w:val="20"/>
                <w:szCs w:val="20"/>
              </w:rPr>
              <w:t xml:space="preserve">Manage a range of projects and project types across the full range of TNC’s services, across </w:t>
            </w:r>
            <w:proofErr w:type="gramStart"/>
            <w:r w:rsidRPr="006942A6">
              <w:rPr>
                <w:rFonts w:ascii="Arial" w:hAnsi="Arial" w:cs="Arial"/>
                <w:sz w:val="20"/>
                <w:szCs w:val="20"/>
              </w:rPr>
              <w:t>a number of</w:t>
            </w:r>
            <w:proofErr w:type="gramEnd"/>
            <w:r w:rsidRPr="006942A6">
              <w:rPr>
                <w:rFonts w:ascii="Arial" w:hAnsi="Arial" w:cs="Arial"/>
                <w:sz w:val="20"/>
                <w:szCs w:val="20"/>
              </w:rPr>
              <w:t xml:space="preserve"> customers simultaneously</w:t>
            </w:r>
          </w:p>
          <w:p w14:paraId="55E53CE1" w14:textId="77777777" w:rsidR="0038236F" w:rsidRPr="006942A6" w:rsidRDefault="0038236F" w:rsidP="0038236F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942A6">
              <w:rPr>
                <w:rFonts w:ascii="Arial" w:hAnsi="Arial" w:cs="Arial"/>
                <w:sz w:val="20"/>
                <w:szCs w:val="20"/>
              </w:rPr>
              <w:t>Manage the timetables and project plans for multiple projects simultaneously</w:t>
            </w:r>
          </w:p>
          <w:p w14:paraId="0AF848C2" w14:textId="77777777" w:rsidR="0038236F" w:rsidRPr="006942A6" w:rsidRDefault="0038236F" w:rsidP="0038236F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ind w:left="357" w:hanging="357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2A6">
              <w:rPr>
                <w:rFonts w:ascii="Arial" w:hAnsi="Arial" w:cs="Arial"/>
                <w:color w:val="000000"/>
                <w:sz w:val="20"/>
                <w:szCs w:val="20"/>
              </w:rPr>
              <w:t>Produce work that is accurate and thorough</w:t>
            </w:r>
          </w:p>
          <w:p w14:paraId="720BDF90" w14:textId="77777777" w:rsidR="0038236F" w:rsidRDefault="0038236F" w:rsidP="0038236F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42A6">
              <w:rPr>
                <w:rFonts w:ascii="Arial" w:hAnsi="Arial" w:cs="Arial"/>
                <w:color w:val="000000"/>
                <w:sz w:val="20"/>
                <w:szCs w:val="20"/>
              </w:rPr>
              <w:t>Take initiative and be reliable in completing tasks on time</w:t>
            </w:r>
          </w:p>
          <w:p w14:paraId="532CE1CE" w14:textId="77777777" w:rsidR="007619C3" w:rsidRPr="0038236F" w:rsidRDefault="007619C3" w:rsidP="0038236F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E82" w:rsidRPr="0029493B" w14:paraId="5D27CD9E" w14:textId="77777777" w:rsidTr="14CBB5A0">
        <w:trPr>
          <w:trHeight w:val="431"/>
        </w:trPr>
        <w:tc>
          <w:tcPr>
            <w:tcW w:w="8500" w:type="dxa"/>
            <w:shd w:val="clear" w:color="auto" w:fill="EB3737"/>
          </w:tcPr>
          <w:p w14:paraId="5D27CD99" w14:textId="5B65A377" w:rsidR="008F0E82" w:rsidRPr="0029493B" w:rsidRDefault="001D79F8" w:rsidP="008F0E82">
            <w:pPr>
              <w:spacing w:after="240" w:line="240" w:lineRule="auto"/>
              <w:contextualSpacing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Customer Liaison</w:t>
            </w:r>
          </w:p>
        </w:tc>
      </w:tr>
      <w:tr w:rsidR="008F0E82" w:rsidRPr="005F1CD9" w14:paraId="34A886A7" w14:textId="77777777" w:rsidTr="14CBB5A0">
        <w:trPr>
          <w:trHeight w:val="431"/>
        </w:trPr>
        <w:tc>
          <w:tcPr>
            <w:tcW w:w="8500" w:type="dxa"/>
          </w:tcPr>
          <w:p w14:paraId="26C9B205" w14:textId="204B314A" w:rsidR="00ED0842" w:rsidRPr="00AA01B1" w:rsidRDefault="00ED0842" w:rsidP="00AA01B1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0842">
              <w:rPr>
                <w:rFonts w:ascii="Arial" w:hAnsi="Arial" w:cs="Arial"/>
                <w:sz w:val="20"/>
                <w:szCs w:val="20"/>
              </w:rPr>
              <w:t>Produce high quality customer-facing documentation at relevant periods during projects</w:t>
            </w:r>
          </w:p>
          <w:p w14:paraId="08DA6BD3" w14:textId="5866649B" w:rsidR="001515C9" w:rsidRPr="00AA01B1" w:rsidRDefault="00ED0842" w:rsidP="00AA01B1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0842">
              <w:rPr>
                <w:rFonts w:ascii="Arial" w:hAnsi="Arial" w:cs="Arial"/>
                <w:sz w:val="20"/>
                <w:szCs w:val="20"/>
              </w:rPr>
              <w:t>Manage customer expectations throughout each engagement</w:t>
            </w:r>
          </w:p>
          <w:p w14:paraId="16D873AD" w14:textId="20F1FEDA" w:rsidR="001515C9" w:rsidRDefault="000F7451" w:rsidP="00AA01B1">
            <w:pPr>
              <w:pStyle w:val="ListParagraph"/>
              <w:numPr>
                <w:ilvl w:val="0"/>
                <w:numId w:val="25"/>
              </w:numPr>
              <w:spacing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</w:t>
            </w:r>
            <w:r w:rsidR="001515C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any pre-agreed project governance </w:t>
            </w:r>
            <w:r w:rsidR="00AA01B1">
              <w:rPr>
                <w:rFonts w:ascii="Arial" w:hAnsi="Arial" w:cs="Arial"/>
                <w:sz w:val="20"/>
                <w:szCs w:val="20"/>
              </w:rPr>
              <w:t>processes</w:t>
            </w:r>
          </w:p>
          <w:p w14:paraId="6B1BED67" w14:textId="42EFC36F" w:rsidR="00ED0842" w:rsidRPr="00ED0842" w:rsidRDefault="00ED0842" w:rsidP="00ED08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E82" w:rsidRPr="0029493B" w14:paraId="5D27CDBE" w14:textId="77777777" w:rsidTr="14CBB5A0">
        <w:trPr>
          <w:trHeight w:val="431"/>
        </w:trPr>
        <w:tc>
          <w:tcPr>
            <w:tcW w:w="8500" w:type="dxa"/>
            <w:shd w:val="clear" w:color="auto" w:fill="EB3737"/>
          </w:tcPr>
          <w:p w14:paraId="5D27CDB8" w14:textId="2D28580A" w:rsidR="008F0E82" w:rsidRPr="0029493B" w:rsidRDefault="00AB3C26" w:rsidP="008F0E82">
            <w:pPr>
              <w:spacing w:after="240" w:line="240" w:lineRule="auto"/>
              <w:contextualSpacing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lastRenderedPageBreak/>
              <w:t>Vendor</w:t>
            </w:r>
            <w:r w:rsidR="008F0E82" w:rsidRPr="0029493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Liaison</w:t>
            </w:r>
          </w:p>
        </w:tc>
      </w:tr>
      <w:tr w:rsidR="008F0E82" w:rsidRPr="005F1CD9" w14:paraId="3AA69587" w14:textId="77777777" w:rsidTr="14CBB5A0">
        <w:trPr>
          <w:trHeight w:val="431"/>
        </w:trPr>
        <w:tc>
          <w:tcPr>
            <w:tcW w:w="8500" w:type="dxa"/>
          </w:tcPr>
          <w:p w14:paraId="544F660D" w14:textId="77777777" w:rsidR="008F0E82" w:rsidRDefault="00BD2970" w:rsidP="00BD2970">
            <w:pPr>
              <w:pStyle w:val="ListParagraph"/>
              <w:numPr>
                <w:ilvl w:val="0"/>
                <w:numId w:val="35"/>
              </w:numPr>
              <w:spacing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970">
              <w:rPr>
                <w:rFonts w:ascii="Arial" w:hAnsi="Arial" w:cs="Arial"/>
                <w:sz w:val="20"/>
                <w:szCs w:val="20"/>
              </w:rPr>
              <w:t xml:space="preserve">Manage third party vendor relationships in a professional and responsible manner upholding high ethical standards </w:t>
            </w:r>
          </w:p>
          <w:p w14:paraId="0428496D" w14:textId="53EFF4B8" w:rsidR="00FE306A" w:rsidRPr="00BD2970" w:rsidRDefault="00BB4D3E" w:rsidP="00BD2970">
            <w:pPr>
              <w:pStyle w:val="ListParagraph"/>
              <w:numPr>
                <w:ilvl w:val="0"/>
                <w:numId w:val="35"/>
              </w:numPr>
              <w:spacing w:after="2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Build and maintain technical peer relationships with keep market vendors </w:t>
            </w:r>
            <w:r w:rsidR="001515C9">
              <w:rPr>
                <w:rFonts w:ascii="Arial" w:hAnsi="Arial" w:cs="Arial"/>
                <w:sz w:val="20"/>
                <w:szCs w:val="20"/>
              </w:rPr>
              <w:t>to keep abreast of current technical trends</w:t>
            </w:r>
          </w:p>
        </w:tc>
      </w:tr>
    </w:tbl>
    <w:p w14:paraId="5D27CDF9" w14:textId="77777777" w:rsidR="0012027D" w:rsidRPr="005F1CD9" w:rsidRDefault="0012027D" w:rsidP="000B6754">
      <w:pPr>
        <w:spacing w:after="240" w:line="240" w:lineRule="auto"/>
        <w:contextualSpacing/>
        <w:rPr>
          <w:rFonts w:ascii="Arial" w:hAnsi="Arial" w:cs="Arial"/>
          <w:sz w:val="20"/>
          <w:szCs w:val="20"/>
        </w:rPr>
      </w:pPr>
    </w:p>
    <w:sectPr w:rsidR="0012027D" w:rsidRPr="005F1CD9" w:rsidSect="00A33758">
      <w:headerReference w:type="default" r:id="rId11"/>
      <w:footerReference w:type="default" r:id="rId12"/>
      <w:headerReference w:type="first" r:id="rId13"/>
      <w:pgSz w:w="11906" w:h="16838" w:code="9"/>
      <w:pgMar w:top="2268" w:right="1701" w:bottom="851" w:left="170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4E98" w14:textId="77777777" w:rsidR="007654C4" w:rsidRDefault="007654C4" w:rsidP="00176549">
      <w:r>
        <w:separator/>
      </w:r>
    </w:p>
  </w:endnote>
  <w:endnote w:type="continuationSeparator" w:id="0">
    <w:p w14:paraId="78432C73" w14:textId="77777777" w:rsidR="007654C4" w:rsidRDefault="007654C4" w:rsidP="00176549">
      <w:r>
        <w:continuationSeparator/>
      </w:r>
    </w:p>
  </w:endnote>
  <w:endnote w:type="continuationNotice" w:id="1">
    <w:p w14:paraId="49437447" w14:textId="77777777" w:rsidR="007654C4" w:rsidRDefault="007654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CDFF" w14:textId="7B406A44" w:rsidR="006F2BD6" w:rsidRPr="004D6C1E" w:rsidRDefault="00BF7601">
    <w:pPr>
      <w:pStyle w:val="Footer"/>
      <w:jc w:val="center"/>
      <w:rPr>
        <w:rFonts w:ascii="Arial" w:hAnsi="Arial" w:cs="Arial"/>
        <w:noProof/>
        <w:sz w:val="16"/>
        <w:szCs w:val="16"/>
      </w:rPr>
    </w:pPr>
    <w:r w:rsidRPr="004D6C1E">
      <w:rPr>
        <w:rFonts w:ascii="Arial" w:hAnsi="Arial" w:cs="Arial"/>
        <w:sz w:val="16"/>
        <w:szCs w:val="16"/>
      </w:rPr>
      <w:fldChar w:fldCharType="begin"/>
    </w:r>
    <w:r w:rsidR="006F2BD6" w:rsidRPr="004D6C1E">
      <w:rPr>
        <w:rFonts w:ascii="Arial" w:hAnsi="Arial" w:cs="Arial"/>
        <w:sz w:val="16"/>
        <w:szCs w:val="16"/>
      </w:rPr>
      <w:instrText xml:space="preserve"> PAGE   \* MERGEFORMAT </w:instrText>
    </w:r>
    <w:r w:rsidRPr="004D6C1E">
      <w:rPr>
        <w:rFonts w:ascii="Arial" w:hAnsi="Arial" w:cs="Arial"/>
        <w:sz w:val="16"/>
        <w:szCs w:val="16"/>
      </w:rPr>
      <w:fldChar w:fldCharType="separate"/>
    </w:r>
    <w:r w:rsidR="00D367C9">
      <w:rPr>
        <w:rFonts w:ascii="Arial" w:hAnsi="Arial" w:cs="Arial"/>
        <w:noProof/>
        <w:sz w:val="16"/>
        <w:szCs w:val="16"/>
      </w:rPr>
      <w:t>2</w:t>
    </w:r>
    <w:r w:rsidRPr="004D6C1E">
      <w:rPr>
        <w:rFonts w:ascii="Arial" w:hAnsi="Arial" w:cs="Arial"/>
        <w:noProof/>
        <w:sz w:val="16"/>
        <w:szCs w:val="16"/>
      </w:rPr>
      <w:fldChar w:fldCharType="end"/>
    </w:r>
    <w:r w:rsidR="006F2BD6" w:rsidRPr="004D6C1E">
      <w:rPr>
        <w:rFonts w:ascii="Arial" w:hAnsi="Arial" w:cs="Arial"/>
        <w:noProof/>
        <w:sz w:val="16"/>
        <w:szCs w:val="16"/>
      </w:rPr>
      <w:t xml:space="preserve"> of </w:t>
    </w:r>
    <w:r w:rsidRPr="004D6C1E">
      <w:rPr>
        <w:rStyle w:val="PageNumber"/>
        <w:rFonts w:ascii="Arial" w:hAnsi="Arial" w:cs="Arial"/>
        <w:sz w:val="16"/>
        <w:szCs w:val="16"/>
      </w:rPr>
      <w:fldChar w:fldCharType="begin"/>
    </w:r>
    <w:r w:rsidR="006F2BD6" w:rsidRPr="004D6C1E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4D6C1E">
      <w:rPr>
        <w:rStyle w:val="PageNumber"/>
        <w:rFonts w:ascii="Arial" w:hAnsi="Arial" w:cs="Arial"/>
        <w:sz w:val="16"/>
        <w:szCs w:val="16"/>
      </w:rPr>
      <w:fldChar w:fldCharType="separate"/>
    </w:r>
    <w:r w:rsidR="00D367C9">
      <w:rPr>
        <w:rStyle w:val="PageNumber"/>
        <w:rFonts w:ascii="Arial" w:hAnsi="Arial" w:cs="Arial"/>
        <w:noProof/>
        <w:sz w:val="16"/>
        <w:szCs w:val="16"/>
      </w:rPr>
      <w:t>3</w:t>
    </w:r>
    <w:r w:rsidRPr="004D6C1E">
      <w:rPr>
        <w:rStyle w:val="PageNumber"/>
        <w:rFonts w:ascii="Arial" w:hAnsi="Arial" w:cs="Arial"/>
        <w:sz w:val="16"/>
        <w:szCs w:val="16"/>
      </w:rPr>
      <w:fldChar w:fldCharType="end"/>
    </w:r>
    <w:r w:rsidR="006F2BD6" w:rsidRPr="004D6C1E">
      <w:rPr>
        <w:rFonts w:ascii="Arial" w:hAnsi="Arial" w:cs="Arial"/>
        <w:noProof/>
        <w:sz w:val="16"/>
        <w:szCs w:val="16"/>
      </w:rPr>
      <w:t xml:space="preserve"> </w:t>
    </w:r>
  </w:p>
  <w:p w14:paraId="5D27CE00" w14:textId="77777777" w:rsidR="006F2BD6" w:rsidRPr="00AF6CA9" w:rsidRDefault="006F2BD6">
    <w:pPr>
      <w:pStyle w:val="Footer"/>
      <w:jc w:val="center"/>
      <w:rPr>
        <w:sz w:val="20"/>
        <w:szCs w:val="20"/>
      </w:rPr>
    </w:pPr>
  </w:p>
  <w:p w14:paraId="5D27CE01" w14:textId="77777777" w:rsidR="006F2BD6" w:rsidRDefault="006F2BD6" w:rsidP="003E065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B4941" w14:textId="77777777" w:rsidR="007654C4" w:rsidRDefault="007654C4" w:rsidP="00176549">
      <w:r>
        <w:separator/>
      </w:r>
    </w:p>
  </w:footnote>
  <w:footnote w:type="continuationSeparator" w:id="0">
    <w:p w14:paraId="40098406" w14:textId="77777777" w:rsidR="007654C4" w:rsidRDefault="007654C4" w:rsidP="00176549">
      <w:r>
        <w:continuationSeparator/>
      </w:r>
    </w:p>
  </w:footnote>
  <w:footnote w:type="continuationNotice" w:id="1">
    <w:p w14:paraId="43DAB117" w14:textId="77777777" w:rsidR="007654C4" w:rsidRDefault="007654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CDFE" w14:textId="1A533726" w:rsidR="006F2BD6" w:rsidRPr="0029493B" w:rsidRDefault="00B50AC2" w:rsidP="00BD3401">
    <w:pPr>
      <w:pStyle w:val="Header"/>
      <w:jc w:val="right"/>
      <w:rPr>
        <w:rFonts w:ascii="Arial" w:hAnsi="Arial" w:cs="Arial"/>
        <w:sz w:val="20"/>
        <w:szCs w:val="20"/>
      </w:rPr>
    </w:pPr>
    <w:r w:rsidRPr="0029493B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3" behindDoc="0" locked="0" layoutInCell="1" allowOverlap="1" wp14:anchorId="52F1B75F" wp14:editId="19C4444D">
          <wp:simplePos x="0" y="0"/>
          <wp:positionH relativeFrom="margin">
            <wp:posOffset>8255</wp:posOffset>
          </wp:positionH>
          <wp:positionV relativeFrom="margin">
            <wp:posOffset>-900430</wp:posOffset>
          </wp:positionV>
          <wp:extent cx="2113200" cy="622800"/>
          <wp:effectExtent l="0" t="0" r="1905" b="635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00" cy="62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3702" w:rsidRPr="0029493B"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4294967292" distB="4294967292" distL="114300" distR="114300" simplePos="0" relativeHeight="251658241" behindDoc="1" locked="0" layoutInCell="1" allowOverlap="1" wp14:anchorId="5D27CE06" wp14:editId="4797387D">
              <wp:simplePos x="0" y="0"/>
              <wp:positionH relativeFrom="page">
                <wp:posOffset>1090295</wp:posOffset>
              </wp:positionH>
              <wp:positionV relativeFrom="page">
                <wp:posOffset>1308734</wp:posOffset>
              </wp:positionV>
              <wp:extent cx="5400040" cy="0"/>
              <wp:effectExtent l="0" t="0" r="1016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F8C0E" id="Straight Connector 4" o:spid="_x0000_s1026" style="position:absolute;flip:x;z-index:-251658239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85.85pt,103.05pt" to="511.05pt,1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" strokeweight="1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CE02" w14:textId="77777777" w:rsidR="006F2BD6" w:rsidRDefault="006F2BD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D27CE08" wp14:editId="5D27CE09">
          <wp:simplePos x="0" y="0"/>
          <wp:positionH relativeFrom="column">
            <wp:posOffset>-671195</wp:posOffset>
          </wp:positionH>
          <wp:positionV relativeFrom="page">
            <wp:posOffset>462915</wp:posOffset>
          </wp:positionV>
          <wp:extent cx="6696075" cy="9788525"/>
          <wp:effectExtent l="0" t="0" r="9525" b="3175"/>
          <wp:wrapNone/>
          <wp:docPr id="3" name="Picture 1" descr="Description: \\sosserver\sosfiles\Customers\Misc-A-c\B's\buzzword\waterscan\Cover-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\\sosserver\sosfiles\Customers\Misc-A-c\B's\buzzword\waterscan\Cover-im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978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27CE03" w14:textId="77777777" w:rsidR="006F2BD6" w:rsidRDefault="00473702">
    <w:pPr>
      <w:pStyle w:val="Header"/>
    </w:pPr>
    <w:r>
      <w:rPr>
        <w:noProof/>
        <w:lang w:eastAsia="en-GB"/>
      </w:rPr>
      <mc:AlternateContent>
        <mc:Choice Requires="wps">
          <w:drawing>
            <wp:anchor distT="4294967293" distB="4294967293" distL="114300" distR="114300" simplePos="0" relativeHeight="251658242" behindDoc="0" locked="0" layoutInCell="1" allowOverlap="1" wp14:anchorId="5D27CE0A" wp14:editId="5D27CE0B">
              <wp:simplePos x="0" y="0"/>
              <wp:positionH relativeFrom="column">
                <wp:posOffset>17145</wp:posOffset>
              </wp:positionH>
              <wp:positionV relativeFrom="paragraph">
                <wp:posOffset>2138679</wp:posOffset>
              </wp:positionV>
              <wp:extent cx="6007735" cy="0"/>
              <wp:effectExtent l="0" t="0" r="12065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077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AEA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1.35pt;margin-top:168.4pt;width:473.05pt;height:0;z-index:25165824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07B"/>
    <w:multiLevelType w:val="hybridMultilevel"/>
    <w:tmpl w:val="09C87DD4"/>
    <w:lvl w:ilvl="0" w:tplc="BF9A29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0D0"/>
    <w:multiLevelType w:val="hybridMultilevel"/>
    <w:tmpl w:val="C61C9DB6"/>
    <w:lvl w:ilvl="0" w:tplc="764E0B5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6310D"/>
    <w:multiLevelType w:val="hybridMultilevel"/>
    <w:tmpl w:val="05A28ABA"/>
    <w:lvl w:ilvl="0" w:tplc="D2C8B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37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7CFD"/>
    <w:multiLevelType w:val="hybridMultilevel"/>
    <w:tmpl w:val="09C87DD4"/>
    <w:lvl w:ilvl="0" w:tplc="BF9A29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13593"/>
    <w:multiLevelType w:val="hybridMultilevel"/>
    <w:tmpl w:val="F210E30A"/>
    <w:lvl w:ilvl="0" w:tplc="9F68C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CEC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4E9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2A5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4C0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D0D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70B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4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E7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78C2DCB"/>
    <w:multiLevelType w:val="hybridMultilevel"/>
    <w:tmpl w:val="F0C8B8CC"/>
    <w:lvl w:ilvl="0" w:tplc="D2C8BB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B3737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1A615D"/>
    <w:multiLevelType w:val="hybridMultilevel"/>
    <w:tmpl w:val="F7B2F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53C4E"/>
    <w:multiLevelType w:val="hybridMultilevel"/>
    <w:tmpl w:val="7FBE2A2A"/>
    <w:lvl w:ilvl="0" w:tplc="09B26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886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FEB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282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323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CE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CC4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B8F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565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3ED1DA2"/>
    <w:multiLevelType w:val="hybridMultilevel"/>
    <w:tmpl w:val="F3B276FC"/>
    <w:lvl w:ilvl="0" w:tplc="D2C8BB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B37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E3ADA"/>
    <w:multiLevelType w:val="hybridMultilevel"/>
    <w:tmpl w:val="022EDEF0"/>
    <w:lvl w:ilvl="0" w:tplc="BBE61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37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B2E64"/>
    <w:multiLevelType w:val="hybridMultilevel"/>
    <w:tmpl w:val="F5488828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D3061DF"/>
    <w:multiLevelType w:val="hybridMultilevel"/>
    <w:tmpl w:val="FD60D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E5A5F"/>
    <w:multiLevelType w:val="hybridMultilevel"/>
    <w:tmpl w:val="8E7A560E"/>
    <w:lvl w:ilvl="0" w:tplc="764E0B5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47178"/>
    <w:multiLevelType w:val="hybridMultilevel"/>
    <w:tmpl w:val="9174A5F8"/>
    <w:lvl w:ilvl="0" w:tplc="D2C8B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373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633F7"/>
    <w:multiLevelType w:val="hybridMultilevel"/>
    <w:tmpl w:val="AFF497D4"/>
    <w:lvl w:ilvl="0" w:tplc="D2C8BB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B37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51600"/>
    <w:multiLevelType w:val="hybridMultilevel"/>
    <w:tmpl w:val="7F8E001A"/>
    <w:lvl w:ilvl="0" w:tplc="D2C8BB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B3737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01756C"/>
    <w:multiLevelType w:val="hybridMultilevel"/>
    <w:tmpl w:val="E6307354"/>
    <w:lvl w:ilvl="0" w:tplc="764E0B58">
      <w:numFmt w:val="bullet"/>
      <w:lvlText w:val="-"/>
      <w:lvlJc w:val="left"/>
      <w:pPr>
        <w:ind w:left="360" w:hanging="360"/>
      </w:pPr>
      <w:rPr>
        <w:rFonts w:ascii="Arial Narrow" w:eastAsia="Calibri" w:hAnsi="Arial Narrow" w:cs="Arial Narrow" w:hint="default"/>
      </w:rPr>
    </w:lvl>
    <w:lvl w:ilvl="1" w:tplc="764E0B58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 Narro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3A6C7C"/>
    <w:multiLevelType w:val="hybridMultilevel"/>
    <w:tmpl w:val="6018DA6A"/>
    <w:lvl w:ilvl="0" w:tplc="D2C8BB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B3737"/>
      </w:rPr>
    </w:lvl>
    <w:lvl w:ilvl="1" w:tplc="764E0B58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 Narro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147121"/>
    <w:multiLevelType w:val="hybridMultilevel"/>
    <w:tmpl w:val="842E8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5087"/>
    <w:multiLevelType w:val="hybridMultilevel"/>
    <w:tmpl w:val="0730F78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9A59AD"/>
    <w:multiLevelType w:val="hybridMultilevel"/>
    <w:tmpl w:val="1BF6FEC8"/>
    <w:lvl w:ilvl="0" w:tplc="D2C8BB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B3737"/>
      </w:rPr>
    </w:lvl>
    <w:lvl w:ilvl="1" w:tplc="764E0B58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 Narro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877908"/>
    <w:multiLevelType w:val="hybridMultilevel"/>
    <w:tmpl w:val="837A6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C759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2A1217"/>
    <w:multiLevelType w:val="hybridMultilevel"/>
    <w:tmpl w:val="42622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F04AD"/>
    <w:multiLevelType w:val="hybridMultilevel"/>
    <w:tmpl w:val="0166E49C"/>
    <w:lvl w:ilvl="0" w:tplc="764E0B58">
      <w:numFmt w:val="bullet"/>
      <w:lvlText w:val="-"/>
      <w:lvlJc w:val="left"/>
      <w:pPr>
        <w:ind w:left="360" w:hanging="360"/>
      </w:pPr>
      <w:rPr>
        <w:rFonts w:ascii="Arial Narrow" w:eastAsia="Calibri" w:hAnsi="Arial Narrow" w:cs="Arial Narro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8F0C78"/>
    <w:multiLevelType w:val="hybridMultilevel"/>
    <w:tmpl w:val="09C87DD4"/>
    <w:lvl w:ilvl="0" w:tplc="BF9A29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21C7F"/>
    <w:multiLevelType w:val="hybridMultilevel"/>
    <w:tmpl w:val="F6A6E69E"/>
    <w:lvl w:ilvl="0" w:tplc="D2C8B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37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90EBF"/>
    <w:multiLevelType w:val="hybridMultilevel"/>
    <w:tmpl w:val="CA60435C"/>
    <w:lvl w:ilvl="0" w:tplc="764E0B5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F5C2E"/>
    <w:multiLevelType w:val="hybridMultilevel"/>
    <w:tmpl w:val="310E56E6"/>
    <w:lvl w:ilvl="0" w:tplc="BBE61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37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E325DB"/>
    <w:multiLevelType w:val="hybridMultilevel"/>
    <w:tmpl w:val="02D054E6"/>
    <w:lvl w:ilvl="0" w:tplc="764E0B5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 Narro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06E97"/>
    <w:multiLevelType w:val="hybridMultilevel"/>
    <w:tmpl w:val="B98242B2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63A5700"/>
    <w:multiLevelType w:val="hybridMultilevel"/>
    <w:tmpl w:val="D5441760"/>
    <w:lvl w:ilvl="0" w:tplc="764E0B58">
      <w:numFmt w:val="bullet"/>
      <w:lvlText w:val="-"/>
      <w:lvlJc w:val="left"/>
      <w:pPr>
        <w:ind w:left="360" w:hanging="360"/>
      </w:pPr>
      <w:rPr>
        <w:rFonts w:ascii="Arial Narrow" w:eastAsia="Calibri" w:hAnsi="Arial Narrow" w:cs="Arial Narro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791674"/>
    <w:multiLevelType w:val="hybridMultilevel"/>
    <w:tmpl w:val="39143CAE"/>
    <w:lvl w:ilvl="0" w:tplc="D2C8B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373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13404"/>
    <w:multiLevelType w:val="hybridMultilevel"/>
    <w:tmpl w:val="9D2C13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C46EA"/>
    <w:multiLevelType w:val="hybridMultilevel"/>
    <w:tmpl w:val="8F1A41DC"/>
    <w:lvl w:ilvl="0" w:tplc="764E0B58">
      <w:numFmt w:val="bullet"/>
      <w:lvlText w:val="-"/>
      <w:lvlJc w:val="left"/>
      <w:pPr>
        <w:ind w:left="360" w:hanging="360"/>
      </w:pPr>
      <w:rPr>
        <w:rFonts w:ascii="Arial Narrow" w:eastAsia="Calibri" w:hAnsi="Arial Narrow" w:cs="Arial Narrow" w:hint="default"/>
      </w:rPr>
    </w:lvl>
    <w:lvl w:ilvl="1" w:tplc="B2D8A83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EB3737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1846044">
    <w:abstractNumId w:val="7"/>
  </w:num>
  <w:num w:numId="2" w16cid:durableId="1791581525">
    <w:abstractNumId w:val="4"/>
  </w:num>
  <w:num w:numId="3" w16cid:durableId="545223016">
    <w:abstractNumId w:val="25"/>
  </w:num>
  <w:num w:numId="4" w16cid:durableId="1364013290">
    <w:abstractNumId w:val="19"/>
  </w:num>
  <w:num w:numId="5" w16cid:durableId="1356034748">
    <w:abstractNumId w:val="30"/>
  </w:num>
  <w:num w:numId="6" w16cid:durableId="1152871085">
    <w:abstractNumId w:val="10"/>
  </w:num>
  <w:num w:numId="7" w16cid:durableId="1816292765">
    <w:abstractNumId w:val="0"/>
  </w:num>
  <w:num w:numId="8" w16cid:durableId="991327099">
    <w:abstractNumId w:val="3"/>
  </w:num>
  <w:num w:numId="9" w16cid:durableId="2088113695">
    <w:abstractNumId w:val="33"/>
  </w:num>
  <w:num w:numId="10" w16cid:durableId="329069569">
    <w:abstractNumId w:val="22"/>
  </w:num>
  <w:num w:numId="11" w16cid:durableId="1938051868">
    <w:abstractNumId w:val="16"/>
  </w:num>
  <w:num w:numId="12" w16cid:durableId="537934612">
    <w:abstractNumId w:val="12"/>
  </w:num>
  <w:num w:numId="13" w16cid:durableId="1610351411">
    <w:abstractNumId w:val="29"/>
  </w:num>
  <w:num w:numId="14" w16cid:durableId="2061896220">
    <w:abstractNumId w:val="1"/>
  </w:num>
  <w:num w:numId="15" w16cid:durableId="757793417">
    <w:abstractNumId w:val="27"/>
  </w:num>
  <w:num w:numId="16" w16cid:durableId="802581799">
    <w:abstractNumId w:val="31"/>
  </w:num>
  <w:num w:numId="17" w16cid:durableId="935789605">
    <w:abstractNumId w:val="24"/>
  </w:num>
  <w:num w:numId="18" w16cid:durableId="330063990">
    <w:abstractNumId w:val="21"/>
  </w:num>
  <w:num w:numId="19" w16cid:durableId="680282725">
    <w:abstractNumId w:val="6"/>
  </w:num>
  <w:num w:numId="20" w16cid:durableId="1528644541">
    <w:abstractNumId w:val="11"/>
  </w:num>
  <w:num w:numId="21" w16cid:durableId="21102686">
    <w:abstractNumId w:val="18"/>
  </w:num>
  <w:num w:numId="22" w16cid:durableId="1695613863">
    <w:abstractNumId w:val="32"/>
  </w:num>
  <w:num w:numId="23" w16cid:durableId="201023655">
    <w:abstractNumId w:val="28"/>
  </w:num>
  <w:num w:numId="24" w16cid:durableId="1019505474">
    <w:abstractNumId w:val="2"/>
  </w:num>
  <w:num w:numId="25" w16cid:durableId="282078914">
    <w:abstractNumId w:val="26"/>
  </w:num>
  <w:num w:numId="26" w16cid:durableId="1519928687">
    <w:abstractNumId w:val="13"/>
  </w:num>
  <w:num w:numId="27" w16cid:durableId="991131271">
    <w:abstractNumId w:val="5"/>
  </w:num>
  <w:num w:numId="28" w16cid:durableId="932931489">
    <w:abstractNumId w:val="15"/>
  </w:num>
  <w:num w:numId="29" w16cid:durableId="1349791643">
    <w:abstractNumId w:val="20"/>
  </w:num>
  <w:num w:numId="30" w16cid:durableId="1135028816">
    <w:abstractNumId w:val="34"/>
  </w:num>
  <w:num w:numId="31" w16cid:durableId="1392652099">
    <w:abstractNumId w:val="17"/>
  </w:num>
  <w:num w:numId="32" w16cid:durableId="1821268347">
    <w:abstractNumId w:val="23"/>
  </w:num>
  <w:num w:numId="33" w16cid:durableId="258220391">
    <w:abstractNumId w:val="9"/>
  </w:num>
  <w:num w:numId="34" w16cid:durableId="498010015">
    <w:abstractNumId w:val="14"/>
  </w:num>
  <w:num w:numId="35" w16cid:durableId="1873029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20"/>
    <w:rsid w:val="00013235"/>
    <w:rsid w:val="0003457D"/>
    <w:rsid w:val="000412EC"/>
    <w:rsid w:val="000470AF"/>
    <w:rsid w:val="00057B0D"/>
    <w:rsid w:val="00072EAD"/>
    <w:rsid w:val="000938C1"/>
    <w:rsid w:val="00093E13"/>
    <w:rsid w:val="00096AAD"/>
    <w:rsid w:val="000B0806"/>
    <w:rsid w:val="000B6754"/>
    <w:rsid w:val="000D09B9"/>
    <w:rsid w:val="000E1CE7"/>
    <w:rsid w:val="000F7451"/>
    <w:rsid w:val="001112EA"/>
    <w:rsid w:val="001161DD"/>
    <w:rsid w:val="00120277"/>
    <w:rsid w:val="0012027D"/>
    <w:rsid w:val="00121B7E"/>
    <w:rsid w:val="001455F9"/>
    <w:rsid w:val="0014620E"/>
    <w:rsid w:val="001515C9"/>
    <w:rsid w:val="00155969"/>
    <w:rsid w:val="00163C68"/>
    <w:rsid w:val="00176549"/>
    <w:rsid w:val="00191361"/>
    <w:rsid w:val="00193A76"/>
    <w:rsid w:val="00194B5A"/>
    <w:rsid w:val="001954C1"/>
    <w:rsid w:val="001B3BF9"/>
    <w:rsid w:val="001C7A2A"/>
    <w:rsid w:val="001D61E9"/>
    <w:rsid w:val="001D79F8"/>
    <w:rsid w:val="001F4C5C"/>
    <w:rsid w:val="001F5F31"/>
    <w:rsid w:val="001F7EFF"/>
    <w:rsid w:val="002003EC"/>
    <w:rsid w:val="00206535"/>
    <w:rsid w:val="002311B9"/>
    <w:rsid w:val="00234B0D"/>
    <w:rsid w:val="002610A6"/>
    <w:rsid w:val="00290CAF"/>
    <w:rsid w:val="0029493B"/>
    <w:rsid w:val="002A6F5C"/>
    <w:rsid w:val="002B0236"/>
    <w:rsid w:val="002B666C"/>
    <w:rsid w:val="002C2381"/>
    <w:rsid w:val="002F232A"/>
    <w:rsid w:val="002F260C"/>
    <w:rsid w:val="003163CC"/>
    <w:rsid w:val="00320306"/>
    <w:rsid w:val="00326CE4"/>
    <w:rsid w:val="00330166"/>
    <w:rsid w:val="00330C66"/>
    <w:rsid w:val="00337C67"/>
    <w:rsid w:val="00345CB5"/>
    <w:rsid w:val="00360BB7"/>
    <w:rsid w:val="00364397"/>
    <w:rsid w:val="00366B78"/>
    <w:rsid w:val="00372A83"/>
    <w:rsid w:val="0038236F"/>
    <w:rsid w:val="00384874"/>
    <w:rsid w:val="00386FF2"/>
    <w:rsid w:val="00390B09"/>
    <w:rsid w:val="003A5494"/>
    <w:rsid w:val="003D260C"/>
    <w:rsid w:val="003E020E"/>
    <w:rsid w:val="003E0658"/>
    <w:rsid w:val="00403226"/>
    <w:rsid w:val="00406020"/>
    <w:rsid w:val="00413429"/>
    <w:rsid w:val="00416AF6"/>
    <w:rsid w:val="004241BD"/>
    <w:rsid w:val="004258D3"/>
    <w:rsid w:val="004364FB"/>
    <w:rsid w:val="004560DE"/>
    <w:rsid w:val="0046374D"/>
    <w:rsid w:val="0046569E"/>
    <w:rsid w:val="00473702"/>
    <w:rsid w:val="004862AB"/>
    <w:rsid w:val="00492E7E"/>
    <w:rsid w:val="004A5050"/>
    <w:rsid w:val="004B2737"/>
    <w:rsid w:val="004C5BC2"/>
    <w:rsid w:val="004D14A3"/>
    <w:rsid w:val="004D54A7"/>
    <w:rsid w:val="004D5547"/>
    <w:rsid w:val="004D6C1E"/>
    <w:rsid w:val="004E64C9"/>
    <w:rsid w:val="0051625B"/>
    <w:rsid w:val="005204EE"/>
    <w:rsid w:val="0052185D"/>
    <w:rsid w:val="00526960"/>
    <w:rsid w:val="00543CD3"/>
    <w:rsid w:val="0055513F"/>
    <w:rsid w:val="00570F30"/>
    <w:rsid w:val="0058392A"/>
    <w:rsid w:val="005A3C0C"/>
    <w:rsid w:val="005B3A26"/>
    <w:rsid w:val="005C047F"/>
    <w:rsid w:val="005D012C"/>
    <w:rsid w:val="005E0C2B"/>
    <w:rsid w:val="005E32BE"/>
    <w:rsid w:val="005E38D1"/>
    <w:rsid w:val="005E4BDC"/>
    <w:rsid w:val="005F0795"/>
    <w:rsid w:val="005F1CD9"/>
    <w:rsid w:val="00605361"/>
    <w:rsid w:val="00616AA0"/>
    <w:rsid w:val="00617345"/>
    <w:rsid w:val="006248AD"/>
    <w:rsid w:val="00632CBD"/>
    <w:rsid w:val="00633357"/>
    <w:rsid w:val="00636779"/>
    <w:rsid w:val="006679CC"/>
    <w:rsid w:val="006709F0"/>
    <w:rsid w:val="00674294"/>
    <w:rsid w:val="00682552"/>
    <w:rsid w:val="006942A6"/>
    <w:rsid w:val="006A0CB2"/>
    <w:rsid w:val="006A4924"/>
    <w:rsid w:val="006A5DA7"/>
    <w:rsid w:val="006A6D23"/>
    <w:rsid w:val="006C33AC"/>
    <w:rsid w:val="006C487C"/>
    <w:rsid w:val="006C48C1"/>
    <w:rsid w:val="006C4D59"/>
    <w:rsid w:val="006F1702"/>
    <w:rsid w:val="006F2BD6"/>
    <w:rsid w:val="006F461F"/>
    <w:rsid w:val="00703F83"/>
    <w:rsid w:val="00704D91"/>
    <w:rsid w:val="00714B50"/>
    <w:rsid w:val="007324A3"/>
    <w:rsid w:val="00733451"/>
    <w:rsid w:val="00752857"/>
    <w:rsid w:val="00755730"/>
    <w:rsid w:val="00755FEE"/>
    <w:rsid w:val="007575AD"/>
    <w:rsid w:val="007603E8"/>
    <w:rsid w:val="007619C3"/>
    <w:rsid w:val="007654C4"/>
    <w:rsid w:val="00765773"/>
    <w:rsid w:val="0077212C"/>
    <w:rsid w:val="0078556D"/>
    <w:rsid w:val="00787359"/>
    <w:rsid w:val="0079093F"/>
    <w:rsid w:val="007914D3"/>
    <w:rsid w:val="007938BD"/>
    <w:rsid w:val="007A6216"/>
    <w:rsid w:val="007A6A36"/>
    <w:rsid w:val="007A7867"/>
    <w:rsid w:val="007B382D"/>
    <w:rsid w:val="007D3C27"/>
    <w:rsid w:val="007E3DC7"/>
    <w:rsid w:val="007E6139"/>
    <w:rsid w:val="007F0A11"/>
    <w:rsid w:val="007F0F7E"/>
    <w:rsid w:val="007F6B46"/>
    <w:rsid w:val="00803AD1"/>
    <w:rsid w:val="008048E7"/>
    <w:rsid w:val="0081245D"/>
    <w:rsid w:val="008203D3"/>
    <w:rsid w:val="00832D06"/>
    <w:rsid w:val="00834BD3"/>
    <w:rsid w:val="00881E7A"/>
    <w:rsid w:val="00883874"/>
    <w:rsid w:val="0088490F"/>
    <w:rsid w:val="008A2524"/>
    <w:rsid w:val="008A701E"/>
    <w:rsid w:val="008C6FD3"/>
    <w:rsid w:val="008E23EC"/>
    <w:rsid w:val="008F0E82"/>
    <w:rsid w:val="008F6B1B"/>
    <w:rsid w:val="00904814"/>
    <w:rsid w:val="00946F33"/>
    <w:rsid w:val="0095363F"/>
    <w:rsid w:val="00967D65"/>
    <w:rsid w:val="009707E2"/>
    <w:rsid w:val="00972841"/>
    <w:rsid w:val="009A4209"/>
    <w:rsid w:val="009B1E80"/>
    <w:rsid w:val="009B3989"/>
    <w:rsid w:val="009B69CE"/>
    <w:rsid w:val="009C18FA"/>
    <w:rsid w:val="009C4E0D"/>
    <w:rsid w:val="009F1D1F"/>
    <w:rsid w:val="009F7E55"/>
    <w:rsid w:val="00A073B5"/>
    <w:rsid w:val="00A10AEC"/>
    <w:rsid w:val="00A12430"/>
    <w:rsid w:val="00A128E3"/>
    <w:rsid w:val="00A30312"/>
    <w:rsid w:val="00A327E4"/>
    <w:rsid w:val="00A33758"/>
    <w:rsid w:val="00A427F8"/>
    <w:rsid w:val="00A44C51"/>
    <w:rsid w:val="00A503D0"/>
    <w:rsid w:val="00A74B3F"/>
    <w:rsid w:val="00A82131"/>
    <w:rsid w:val="00A879D8"/>
    <w:rsid w:val="00A921A3"/>
    <w:rsid w:val="00AA01B1"/>
    <w:rsid w:val="00AA3C03"/>
    <w:rsid w:val="00AA4321"/>
    <w:rsid w:val="00AB3C26"/>
    <w:rsid w:val="00AB5A01"/>
    <w:rsid w:val="00AC2F23"/>
    <w:rsid w:val="00AC33AC"/>
    <w:rsid w:val="00AD21E8"/>
    <w:rsid w:val="00AD3199"/>
    <w:rsid w:val="00AF6CA9"/>
    <w:rsid w:val="00AF77B2"/>
    <w:rsid w:val="00B00B49"/>
    <w:rsid w:val="00B013B8"/>
    <w:rsid w:val="00B07B3F"/>
    <w:rsid w:val="00B112AB"/>
    <w:rsid w:val="00B13C88"/>
    <w:rsid w:val="00B27B29"/>
    <w:rsid w:val="00B349D8"/>
    <w:rsid w:val="00B35153"/>
    <w:rsid w:val="00B47A96"/>
    <w:rsid w:val="00B50AC2"/>
    <w:rsid w:val="00B55900"/>
    <w:rsid w:val="00B65C6E"/>
    <w:rsid w:val="00B7497F"/>
    <w:rsid w:val="00B85DFB"/>
    <w:rsid w:val="00B91289"/>
    <w:rsid w:val="00BB4D3E"/>
    <w:rsid w:val="00BC3F93"/>
    <w:rsid w:val="00BC64C8"/>
    <w:rsid w:val="00BD2970"/>
    <w:rsid w:val="00BD3401"/>
    <w:rsid w:val="00BE369E"/>
    <w:rsid w:val="00BE422C"/>
    <w:rsid w:val="00BF7601"/>
    <w:rsid w:val="00C13447"/>
    <w:rsid w:val="00C14BD5"/>
    <w:rsid w:val="00C15761"/>
    <w:rsid w:val="00C254A4"/>
    <w:rsid w:val="00C2629F"/>
    <w:rsid w:val="00C31C59"/>
    <w:rsid w:val="00C3203C"/>
    <w:rsid w:val="00C51EAD"/>
    <w:rsid w:val="00C9177F"/>
    <w:rsid w:val="00C93D52"/>
    <w:rsid w:val="00C950C5"/>
    <w:rsid w:val="00CA5065"/>
    <w:rsid w:val="00CA528A"/>
    <w:rsid w:val="00CB0223"/>
    <w:rsid w:val="00CD40FA"/>
    <w:rsid w:val="00CD4154"/>
    <w:rsid w:val="00CE3708"/>
    <w:rsid w:val="00CE6A47"/>
    <w:rsid w:val="00CF1665"/>
    <w:rsid w:val="00CF592F"/>
    <w:rsid w:val="00D01407"/>
    <w:rsid w:val="00D35152"/>
    <w:rsid w:val="00D367C9"/>
    <w:rsid w:val="00D37BD7"/>
    <w:rsid w:val="00D50B1A"/>
    <w:rsid w:val="00D6060E"/>
    <w:rsid w:val="00D664DF"/>
    <w:rsid w:val="00D90512"/>
    <w:rsid w:val="00DA2B06"/>
    <w:rsid w:val="00DA52B3"/>
    <w:rsid w:val="00DB57C6"/>
    <w:rsid w:val="00DD0363"/>
    <w:rsid w:val="00DD2E0B"/>
    <w:rsid w:val="00DE43B0"/>
    <w:rsid w:val="00DF3E41"/>
    <w:rsid w:val="00E126B2"/>
    <w:rsid w:val="00E74430"/>
    <w:rsid w:val="00E8122C"/>
    <w:rsid w:val="00E97E43"/>
    <w:rsid w:val="00EA1D32"/>
    <w:rsid w:val="00EB2B6B"/>
    <w:rsid w:val="00EC4A2A"/>
    <w:rsid w:val="00ED0842"/>
    <w:rsid w:val="00ED4FB2"/>
    <w:rsid w:val="00EE1065"/>
    <w:rsid w:val="00EF1080"/>
    <w:rsid w:val="00F33A90"/>
    <w:rsid w:val="00F4223E"/>
    <w:rsid w:val="00F43926"/>
    <w:rsid w:val="00F50806"/>
    <w:rsid w:val="00F55FF8"/>
    <w:rsid w:val="00F608D1"/>
    <w:rsid w:val="00F65380"/>
    <w:rsid w:val="00F717F1"/>
    <w:rsid w:val="00F728F4"/>
    <w:rsid w:val="00F82E34"/>
    <w:rsid w:val="00F834E2"/>
    <w:rsid w:val="00F914BB"/>
    <w:rsid w:val="00F94EA1"/>
    <w:rsid w:val="00FA2F97"/>
    <w:rsid w:val="00FA4BE4"/>
    <w:rsid w:val="00FB2AD1"/>
    <w:rsid w:val="00FB3EA8"/>
    <w:rsid w:val="00FB4AE5"/>
    <w:rsid w:val="00FB54BA"/>
    <w:rsid w:val="00FC6781"/>
    <w:rsid w:val="00FE306A"/>
    <w:rsid w:val="00FF7680"/>
    <w:rsid w:val="14CBB5A0"/>
    <w:rsid w:val="58D9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7CD8C"/>
  <w15:docId w15:val="{289E63B3-E94A-490B-9DB7-E9774D28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23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773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773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549"/>
    <w:pPr>
      <w:tabs>
        <w:tab w:val="center" w:pos="4513"/>
        <w:tab w:val="right" w:pos="9026"/>
      </w:tabs>
      <w:spacing w:after="0" w:line="240" w:lineRule="auto"/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176549"/>
  </w:style>
  <w:style w:type="paragraph" w:styleId="Footer">
    <w:name w:val="footer"/>
    <w:basedOn w:val="Normal"/>
    <w:link w:val="FooterChar"/>
    <w:uiPriority w:val="99"/>
    <w:unhideWhenUsed/>
    <w:rsid w:val="00176549"/>
    <w:pPr>
      <w:tabs>
        <w:tab w:val="center" w:pos="4513"/>
        <w:tab w:val="right" w:pos="9026"/>
      </w:tabs>
      <w:spacing w:after="0" w:line="240" w:lineRule="auto"/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176549"/>
  </w:style>
  <w:style w:type="paragraph" w:styleId="BalloonText">
    <w:name w:val="Balloon Text"/>
    <w:basedOn w:val="Normal"/>
    <w:link w:val="BalloonTextChar"/>
    <w:uiPriority w:val="99"/>
    <w:semiHidden/>
    <w:unhideWhenUsed/>
    <w:rsid w:val="0017654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654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B382D"/>
  </w:style>
  <w:style w:type="character" w:customStyle="1" w:styleId="Heading1Char">
    <w:name w:val="Heading 1 Char"/>
    <w:basedOn w:val="DefaultParagraphFont"/>
    <w:link w:val="Heading1"/>
    <w:uiPriority w:val="9"/>
    <w:rsid w:val="0076577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WaterscanBody">
    <w:name w:val="Waterscan Body"/>
    <w:basedOn w:val="Normal"/>
    <w:qFormat/>
    <w:rsid w:val="00765773"/>
    <w:pPr>
      <w:spacing w:after="0" w:line="240" w:lineRule="auto"/>
    </w:pPr>
    <w:rPr>
      <w:rFonts w:ascii="Arial" w:eastAsia="Calibri" w:hAnsi="Arial"/>
      <w:sz w:val="20"/>
    </w:rPr>
  </w:style>
  <w:style w:type="paragraph" w:customStyle="1" w:styleId="WaterscanLevel2">
    <w:name w:val="Waterscan Level 2"/>
    <w:basedOn w:val="Heading2"/>
    <w:next w:val="WaterscanBody"/>
    <w:qFormat/>
    <w:rsid w:val="00C3203C"/>
    <w:pPr>
      <w:spacing w:line="480" w:lineRule="auto"/>
    </w:pPr>
    <w:rPr>
      <w:rFonts w:ascii="Arial" w:hAnsi="Arial"/>
      <w:i w:val="0"/>
      <w:color w:val="002F6B"/>
      <w:sz w:val="24"/>
    </w:rPr>
  </w:style>
  <w:style w:type="paragraph" w:customStyle="1" w:styleId="WaterscanLevel1">
    <w:name w:val="Waterscan Level 1"/>
    <w:basedOn w:val="Heading1"/>
    <w:next w:val="WaterscanLevel2"/>
    <w:qFormat/>
    <w:rsid w:val="00C3203C"/>
    <w:pPr>
      <w:spacing w:line="480" w:lineRule="auto"/>
    </w:pPr>
    <w:rPr>
      <w:rFonts w:ascii="Arial" w:hAnsi="Arial"/>
      <w:color w:val="002F6B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77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FrontCoverDate">
    <w:name w:val="Front Cover Date"/>
    <w:basedOn w:val="WaterscanBody"/>
    <w:qFormat/>
    <w:rsid w:val="00616AA0"/>
    <w:rPr>
      <w:sz w:val="28"/>
    </w:rPr>
  </w:style>
  <w:style w:type="paragraph" w:customStyle="1" w:styleId="FrontCoverSubhead">
    <w:name w:val="Front Cover Subhead"/>
    <w:basedOn w:val="WaterscanLevel2"/>
    <w:next w:val="FrontCoverDate"/>
    <w:qFormat/>
    <w:rsid w:val="00616AA0"/>
    <w:rPr>
      <w:b w:val="0"/>
      <w:color w:val="auto"/>
      <w:sz w:val="40"/>
    </w:rPr>
  </w:style>
  <w:style w:type="paragraph" w:customStyle="1" w:styleId="CoverHeadline">
    <w:name w:val="Cover Headline"/>
    <w:basedOn w:val="WaterscanLevel1"/>
    <w:next w:val="FrontCoverSubhead"/>
    <w:qFormat/>
    <w:rsid w:val="00616AA0"/>
    <w:rPr>
      <w:sz w:val="48"/>
    </w:rPr>
  </w:style>
  <w:style w:type="paragraph" w:styleId="ListParagraph">
    <w:name w:val="List Paragraph"/>
    <w:basedOn w:val="Normal"/>
    <w:uiPriority w:val="34"/>
    <w:qFormat/>
    <w:rsid w:val="007324A3"/>
    <w:pPr>
      <w:ind w:left="720"/>
      <w:contextualSpacing/>
    </w:pPr>
    <w:rPr>
      <w:rFonts w:eastAsia="Calibri"/>
    </w:rPr>
  </w:style>
  <w:style w:type="paragraph" w:styleId="PlainText">
    <w:name w:val="Plain Text"/>
    <w:basedOn w:val="Normal"/>
    <w:link w:val="PlainTextChar"/>
    <w:uiPriority w:val="99"/>
    <w:unhideWhenUsed/>
    <w:rsid w:val="00D01407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01407"/>
    <w:rPr>
      <w:rFonts w:eastAsiaTheme="minorHAnsi" w:cstheme="minorBidi"/>
      <w:sz w:val="22"/>
      <w:szCs w:val="21"/>
      <w:lang w:eastAsia="en-US"/>
    </w:rPr>
  </w:style>
  <w:style w:type="table" w:styleId="TableGrid">
    <w:name w:val="Table Grid"/>
    <w:basedOn w:val="TableNormal"/>
    <w:uiPriority w:val="59"/>
    <w:rsid w:val="00791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D260C"/>
    <w:rPr>
      <w:rFonts w:eastAsia="Times New Roman"/>
      <w:sz w:val="22"/>
      <w:szCs w:val="22"/>
    </w:rPr>
  </w:style>
  <w:style w:type="paragraph" w:customStyle="1" w:styleId="Default">
    <w:name w:val="Default"/>
    <w:rsid w:val="00632CBD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A6D23"/>
    <w:rPr>
      <w:rFonts w:eastAsia="Times New Roman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7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0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01E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01E"/>
    <w:rPr>
      <w:rFonts w:eastAsia="Times New Roman"/>
      <w:b/>
      <w:bCs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C254A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254A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539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812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356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06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362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714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9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764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498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239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7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56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5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688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39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033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sung\Documents\WHC\Waterscan\HR\Current%20Employees\Corinne%20Cardwell\Exec%20Asst%20&amp;%20Events%20Mgr%20job%20description%20with%20KP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D58DC7E47E04CA6FD780885190687" ma:contentTypeVersion="4" ma:contentTypeDescription="Create a new document." ma:contentTypeScope="" ma:versionID="12c0f9c9705f1b944b3f91958248d9ef">
  <xsd:schema xmlns:xsd="http://www.w3.org/2001/XMLSchema" xmlns:xs="http://www.w3.org/2001/XMLSchema" xmlns:p="http://schemas.microsoft.com/office/2006/metadata/properties" xmlns:ns2="8e36c762-8c2c-483c-9bc2-7096891c0afc" targetNamespace="http://schemas.microsoft.com/office/2006/metadata/properties" ma:root="true" ma:fieldsID="d0a8560b46cafcb974cdc630bd16f274" ns2:_="">
    <xsd:import namespace="8e36c762-8c2c-483c-9bc2-7096891c0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c762-8c2c-483c-9bc2-7096891c0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1CBB43-425C-4304-803B-C085802F9F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E11691-6D7D-41ED-BF0C-31ADC31C96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D75A73-25E5-4203-8AE4-5304F61EAE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AA4F22-718D-4C9B-B03B-35596ACC3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6c762-8c2c-483c-9bc2-7096891c0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C:\Users\Samsung\Documents\WHC\Waterscan\HR\Current Employees\Corinne Cardwell\Exec Asst &amp; Events Mgr job description with KPIs.dotx</Template>
  <TotalTime>2</TotalTime>
  <Pages>2</Pages>
  <Words>337</Words>
  <Characters>2177</Characters>
  <Application>Microsoft Office Word</Application>
  <DocSecurity>0</DocSecurity>
  <Lines>51</Lines>
  <Paragraphs>38</Paragraphs>
  <ScaleCrop>false</ScaleCrop>
  <Company>Microsoft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Craig Northveth</cp:lastModifiedBy>
  <cp:revision>3</cp:revision>
  <cp:lastPrinted>2014-11-13T19:40:00Z</cp:lastPrinted>
  <dcterms:created xsi:type="dcterms:W3CDTF">2026-02-23T09:16:00Z</dcterms:created>
  <dcterms:modified xsi:type="dcterms:W3CDTF">2026-02-23T09:18:00Z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0x010100133D58DC7E47E04CA6FD780885190687</vt:lpwstr>
  </property>
  <property fmtid="{D5CDD505-2E9C-101B-9397-08002B2CF9AE}" pid="3" name="IsMyDocuments">
    <vt:bool>true</vt:bool>
  </property>
</Properties>
</file>